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D93" w:rsidRDefault="009A3D93" w:rsidP="002472BD">
      <w:pPr>
        <w:pStyle w:val="Heading1"/>
      </w:pPr>
      <w:r>
        <w:t>Havering Over 50’s Forum (</w:t>
      </w:r>
      <w:smartTag w:uri="urn:schemas-microsoft-com:office:smarttags" w:element="stockticker">
        <w:r>
          <w:t>HOFF</w:t>
        </w:r>
      </w:smartTag>
      <w:r>
        <w:t xml:space="preserve">)   June 2013 </w:t>
      </w:r>
    </w:p>
    <w:p w:rsidR="009A3D93" w:rsidRDefault="009A3D93" w:rsidP="002472BD"/>
    <w:p w:rsidR="009A3D93" w:rsidRDefault="009A3D93" w:rsidP="002472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Are pleased to announce the launch of 2013 ‘CARING NEIGHBOURS’</w:t>
      </w:r>
    </w:p>
    <w:p w:rsidR="009A3D93" w:rsidRDefault="009A3D93" w:rsidP="002472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scheme is now into its 5</w:t>
      </w:r>
      <w:r w:rsidRPr="002472BD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year, with an ever increasing number of nominations and now more than ever it is so important that we look out for each other.</w:t>
      </w:r>
    </w:p>
    <w:p w:rsidR="009A3D93" w:rsidRDefault="009A3D93" w:rsidP="002472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This is a chance for you to nominate a caring neighbour, person or child.</w:t>
      </w:r>
    </w:p>
    <w:p w:rsidR="009A3D93" w:rsidRDefault="009A3D93" w:rsidP="002472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Someone who has gone that extra mile for you and you feel that you would like to nominate for an award, as a way of saying ‘thank you’.</w:t>
      </w:r>
    </w:p>
    <w:p w:rsidR="009A3D93" w:rsidRDefault="009A3D93" w:rsidP="002472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 example- that checks on you on a regular basis.</w:t>
      </w:r>
    </w:p>
    <w:p w:rsidR="009A3D93" w:rsidRDefault="009A3D93" w:rsidP="002472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person who takes or gets your shopping etc.</w:t>
      </w:r>
    </w:p>
    <w:p w:rsidR="009A3D93" w:rsidRDefault="009A3D93" w:rsidP="002472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child that helps their friends or neighbours.</w:t>
      </w:r>
    </w:p>
    <w:p w:rsidR="009A3D93" w:rsidRDefault="009A3D93" w:rsidP="002472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Collect nomination forms from this Tesco customer service counter.</w:t>
      </w:r>
    </w:p>
    <w:p w:rsidR="009A3D93" w:rsidRDefault="009A3D93" w:rsidP="002472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Town Hall, Romford.</w:t>
      </w:r>
    </w:p>
    <w:p w:rsidR="009A3D93" w:rsidRDefault="009A3D93" w:rsidP="002472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Most libraries </w:t>
      </w:r>
    </w:p>
    <w:p w:rsidR="009A3D93" w:rsidRDefault="009A3D93" w:rsidP="002472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Pinney Talford solicitors in North Street, Hornchurch and Station Road, Upminster. (one of our sponsors) </w:t>
      </w:r>
    </w:p>
    <w:p w:rsidR="009A3D93" w:rsidRDefault="009A3D93" w:rsidP="002472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Our new web site </w:t>
      </w:r>
      <w:hyperlink r:id="rId4" w:history="1">
        <w:r w:rsidRPr="00CA5B21">
          <w:rPr>
            <w:rStyle w:val="Hyperlink"/>
            <w:b/>
            <w:bCs/>
            <w:sz w:val="28"/>
            <w:szCs w:val="28"/>
          </w:rPr>
          <w:t>www.havo50forum.org</w:t>
        </w:r>
      </w:hyperlink>
    </w:p>
    <w:p w:rsidR="009A3D93" w:rsidRDefault="009A3D93" w:rsidP="002472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Phone on 07504 654686 if you would like a nomination posted to you.</w:t>
      </w:r>
    </w:p>
    <w:p w:rsidR="009A3D93" w:rsidRDefault="009A3D93" w:rsidP="002472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Come along to our forum meeting every 2</w:t>
      </w:r>
      <w:r w:rsidRPr="00313A20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Tuesday of each month held in the  Council Chamber, Town Hall, Romford, 10.30-12.30. This is for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  <w:sz w:val="28"/>
              <w:szCs w:val="28"/>
            </w:rPr>
            <w:t>London</w:t>
          </w:r>
        </w:smartTag>
      </w:smartTag>
      <w:r>
        <w:rPr>
          <w:b/>
          <w:bCs/>
          <w:sz w:val="28"/>
          <w:szCs w:val="28"/>
        </w:rPr>
        <w:t xml:space="preserve"> Borough of Havering residents.</w:t>
      </w:r>
    </w:p>
    <w:p w:rsidR="009A3D93" w:rsidRDefault="009A3D93" w:rsidP="002472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Regards Shirley Watling</w:t>
      </w:r>
    </w:p>
    <w:p w:rsidR="009A3D93" w:rsidRDefault="009A3D93" w:rsidP="002472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Events committee member of the HAVERING OVER 50’s Forum.</w:t>
      </w:r>
    </w:p>
    <w:p w:rsidR="009A3D93" w:rsidRPr="002472BD" w:rsidRDefault="009A3D93" w:rsidP="002472BD">
      <w:pPr>
        <w:rPr>
          <w:b/>
          <w:bCs/>
          <w:sz w:val="28"/>
          <w:szCs w:val="28"/>
        </w:rPr>
      </w:pPr>
    </w:p>
    <w:sectPr w:rsidR="009A3D93" w:rsidRPr="002472BD" w:rsidSect="00FE0B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2BD"/>
    <w:rsid w:val="0008732B"/>
    <w:rsid w:val="000E5CF2"/>
    <w:rsid w:val="001E6616"/>
    <w:rsid w:val="002472BD"/>
    <w:rsid w:val="00291297"/>
    <w:rsid w:val="00291BD1"/>
    <w:rsid w:val="00313A20"/>
    <w:rsid w:val="003418F9"/>
    <w:rsid w:val="00514CDE"/>
    <w:rsid w:val="00624B93"/>
    <w:rsid w:val="009A3D93"/>
    <w:rsid w:val="00A15313"/>
    <w:rsid w:val="00A55B72"/>
    <w:rsid w:val="00BD711F"/>
    <w:rsid w:val="00C5499E"/>
    <w:rsid w:val="00CA5B21"/>
    <w:rsid w:val="00DE1214"/>
    <w:rsid w:val="00E4392B"/>
    <w:rsid w:val="00E71DA6"/>
    <w:rsid w:val="00EA7F6A"/>
    <w:rsid w:val="00FE0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ockticker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B0C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72BD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472BD"/>
    <w:rPr>
      <w:rFonts w:ascii="Cambria" w:hAnsi="Cambria" w:cs="Cambria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rsid w:val="00E71DA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91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avo50foru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184</Words>
  <Characters>1054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Havering Over 50’s Forum (HOFF)   June 2013 </dc:title>
  <dc:subject/>
  <dc:creator>Shirley&amp;George</dc:creator>
  <cp:keywords/>
  <dc:description/>
  <cp:lastModifiedBy>Johnny Johnson</cp:lastModifiedBy>
  <cp:revision>5</cp:revision>
  <cp:lastPrinted>2013-06-07T09:10:00Z</cp:lastPrinted>
  <dcterms:created xsi:type="dcterms:W3CDTF">2013-06-06T18:26:00Z</dcterms:created>
  <dcterms:modified xsi:type="dcterms:W3CDTF">2013-06-07T10:44:00Z</dcterms:modified>
</cp:coreProperties>
</file>